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A1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</w:r>
      <w:r w:rsidR="003C6CA3">
        <w:rPr>
          <w:rFonts w:ascii="Times New Roman" w:hAnsi="Times New Roman" w:cs="Times New Roman"/>
          <w:sz w:val="24"/>
          <w:szCs w:val="24"/>
        </w:rPr>
        <w:t xml:space="preserve">nr </w:t>
      </w:r>
      <w:r w:rsidR="003C6CA3" w:rsidRPr="00EA7E1C">
        <w:rPr>
          <w:rFonts w:ascii="Times New Roman" w:hAnsi="Times New Roman" w:cs="Times New Roman"/>
          <w:sz w:val="24"/>
          <w:szCs w:val="24"/>
        </w:rPr>
        <w:t>postępowania ZP.271.</w:t>
      </w:r>
      <w:r w:rsidR="00E82507">
        <w:rPr>
          <w:rFonts w:ascii="Times New Roman" w:hAnsi="Times New Roman" w:cs="Times New Roman"/>
          <w:sz w:val="24"/>
          <w:szCs w:val="24"/>
        </w:rPr>
        <w:t>29.31</w:t>
      </w:r>
      <w:r w:rsidR="003C6CA3" w:rsidRPr="00EA7E1C">
        <w:rPr>
          <w:rFonts w:ascii="Times New Roman" w:hAnsi="Times New Roman" w:cs="Times New Roman"/>
          <w:sz w:val="24"/>
          <w:szCs w:val="24"/>
        </w:rPr>
        <w:t>.201</w:t>
      </w:r>
      <w:r w:rsidR="00542AE9" w:rsidRPr="00EA7E1C">
        <w:rPr>
          <w:rFonts w:ascii="Times New Roman" w:hAnsi="Times New Roman" w:cs="Times New Roman"/>
          <w:sz w:val="24"/>
          <w:szCs w:val="24"/>
        </w:rPr>
        <w:t>8</w:t>
      </w:r>
      <w:r w:rsidR="003C6CA3" w:rsidRPr="00EA7E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68A8" w:rsidRPr="00EA7E1C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B7203D">
        <w:rPr>
          <w:rFonts w:ascii="Times New Roman" w:hAnsi="Times New Roman" w:cs="Times New Roman"/>
          <w:sz w:val="24"/>
          <w:szCs w:val="24"/>
        </w:rPr>
        <w:t xml:space="preserve">. </w:t>
      </w:r>
      <w:r w:rsidR="00E82507" w:rsidRPr="00E82507">
        <w:rPr>
          <w:rFonts w:ascii="Times New Roman" w:hAnsi="Times New Roman" w:cs="Times New Roman"/>
          <w:b/>
          <w:bCs/>
          <w:sz w:val="24"/>
          <w:szCs w:val="24"/>
        </w:rPr>
        <w:t>Budowa kanalizacji sanitarnej w miejscowości Wiśniowa Góra w ramach zadania: Budowa kanalizacji sanitarnej i deszczowej na terenie Gminy Andrespol</w:t>
      </w:r>
      <w:r w:rsidR="00E825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GoBack"/>
      <w:bookmarkEnd w:id="0"/>
      <w:r w:rsidR="008D0487" w:rsidRPr="00B7203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7203D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82507"/>
    <w:rsid w:val="00EA7E1C"/>
    <w:rsid w:val="00EB7CDE"/>
    <w:rsid w:val="00ED7D66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7DC4-35A9-49DD-8EEB-7C05AB4B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545C212</Template>
  <TotalTime>5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17</cp:revision>
  <cp:lastPrinted>2018-06-19T09:19:00Z</cp:lastPrinted>
  <dcterms:created xsi:type="dcterms:W3CDTF">2017-07-23T23:38:00Z</dcterms:created>
  <dcterms:modified xsi:type="dcterms:W3CDTF">2018-07-04T13:10:00Z</dcterms:modified>
</cp:coreProperties>
</file>